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26.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17/03 đến ngày 23/03/2025)</w:t>
      </w:r>
    </w:p>
    <w:tbl>
      <w:tblPr>
        <w:jc w:val="left"/>
        <w:tblInd w:w="-882" w:type="dxa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425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25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(17/03/2025)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GK2: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Sáng 6,9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K6,9: Ngữ văn, CN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Chiều K7,8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K7,8:  Ngữ văn, CN   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-Hội đồng KT theo QĐ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065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(18/03/2025)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GK2: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Sáng 6,9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K6: Tiếng anh, GDCD;  K9: Toán, GDCD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Chiều K7,8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K7: Tiếng anh, GDCD;  K8: Toán, GDCD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Dự Hội nghị tại UBND phường-7h30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-Hội đồng KT theo QĐ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-Chi ủy chi bộ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(19/03/2025)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GK2: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Sáng 6,9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K6: Toán, Tin học ; K9: Tiếng anh, Tin học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Chiều K7,8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K7: Toán, Tin học; K8: Tiếng anh, Tin học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Olympic Tiếng anh tại trường THPT Võ Minh Đức-7h30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-Hội đồng KT theo QĐ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-Mai Trâm và 02 HS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127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(20/03/2025)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GK2: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Sáng 6,9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K6,9: KHTN, LS và Đlí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Chiều K7,8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K7,8: KHTN, LS và Đlí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-Hội đồng KT theo QĐ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(21/03/2025)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-Học trực tiếp Al tại trường THCS Mỹ Thạnh-7h30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-CBQL, GVBM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(22/03/2025)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-Học trực tuyến Al theo DS đăng ký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(23/03/2025)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-Hoàn thành nhập điểm KTGK2 -11h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-Hoàn thành nhập nhận xét GK2-16h</w:t>
            </w: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-GVCN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Ghi chú: </w:t>
      </w:r>
      <w:r>
        <w:rPr>
          <w:rFonts w:ascii="Times New Roman" w:cs="Times New Roman" w:hAnsi="Times New Roman"/>
          <w:sz w:val="26"/>
          <w:szCs w:val="26"/>
        </w:rPr>
        <w:t xml:space="preserve">Tham gia thi Olympic Tiếng anh ngày 19/3 (Thanh Tấn, Anh Thư); KT GK2 từ 17/3-20/3;  Tập huấn trực tuyến Al -8h ngày 22/3 theo danh sách đăng ký   </w:t>
      </w: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</w:t>
      </w:r>
    </w:p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915</TotalTime>
  <Application>Yozo_Office</Application>
  <Pages>2</Pages>
  <Words>257</Words>
  <Characters>1048</Characters>
  <Lines>85</Lines>
  <Paragraphs>63</Paragraphs>
  <CharactersWithSpaces>1344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203</cp:revision>
  <dcterms:created xsi:type="dcterms:W3CDTF">2021-11-14T09:38:00Z</dcterms:created>
  <dcterms:modified xsi:type="dcterms:W3CDTF">2025-03-16T01:22:25Z</dcterms:modified>
</cp:coreProperties>
</file>